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2016-2022年中国电容屏触控芯片市场发展现状及战略咨询报告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2016-2022年中国电容屏触控芯片市场发展现状及战略咨询报告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2016-2022年中国电容屏触控芯片市场发展现状及战略咨询报告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https://www.icandata.com/view/277858.html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https://www.icandata.com/view/277858.html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2016-2022年中国电容屏触控芯片市场发展现状及战略咨询报告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277858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