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2016-2022年中国录音复制市场分析预测及投资策略报告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2016-2022年中国录音复制市场分析预测及投资策略报告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2016-2022年中国录音复制市场分析预测及投资策略报告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2016-2022年中国录音复制市场分析预测及投资策略报告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277909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