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2016-2022年中国矿用隔爆变压器产业发展现状及市场监测报告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2016-2022年中国矿用隔爆变压器产业发展现状及市场监测报告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2016-2022年中国矿用隔爆变压器产业发展现状及市场监测报告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2016-2022年中国矿用隔爆变压器产业发展现状及市场监测报告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