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2016-2022年中国换气扇市场分析及投资策略研究报告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2016-2022年中国换气扇市场分析及投资策略研究报告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2016-2022年中国换气扇市场分析及投资策略研究报告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2016-2022年中国换气扇市场分析及投资策略研究报告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