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2016-2022年中国周界报警系统市场需求及投资前景分析报告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2016-2022年中国周界报警系统市场需求及投资前景分析报告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2016-2022年中国周界报警系统市场需求及投资前景分析报告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2016-2022年中国周界报警系统市场需求及投资前景分析报告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