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2016-2022年中国谷物奶产业发展现状及市场监测报告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2016-2022年中国谷物奶产业发展现状及市场监测报告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2016-2022年中国谷物奶产业发展现状及市场监测报告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https://www.icandata.com/view/278646.html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2016-2022年中国谷物奶产业发展现状及市场监测报告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278646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