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2016-2022年中国路桥工程产业发展现状及市场监测报告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2016-2022年中国路桥工程产业发展现状及市场监测报告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2016-2022年中国路桥工程产业发展现状及市场监测报告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https://www.icandata.com/view/278674.html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https://www.icandata.com/view/278674.html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2016-2022年中国路桥工程产业发展现状及市场监测报告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278674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