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2016-2022年中国折弯机产业发展现状及市场监测报告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2016-2022年中国折弯机产业发展现状及市场监测报告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2016-2022年中国折弯机产业发展现状及市场监测报告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2016-2022年中国折弯机产业发展现状及市场监测报告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