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2016-2022年中国木片加工市场监测及投资前景报告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2016-2022年中国木片加工市场监测及投资前景报告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2016-2022年中国木片加工市场监测及投资前景报告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2016-2022年中国木片加工市场监测及投资前景报告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279317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