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2016-2022年中国电磁兼容认证测试产业发展现状及市场监测报告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2016-2022年中国电磁兼容认证测试产业发展现状及市场监测报告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2016-2022年中国电磁兼容认证测试产业发展现状及市场监测报告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2016-2022年中国电磁兼容认证测试产业发展现状及市场监测报告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