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2016-2022年中国废家电回收市场发展现状及战略咨询报告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2016-2022年中国废家电回收市场发展现状及战略咨询报告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2016-2022年中国废家电回收市场发展现状及战略咨询报告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2016-2022年中国废家电回收市场发展现状及战略咨询报告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279517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