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2016-2022年中国强制保险产业发展现状及市场监测报告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2016-2022年中国强制保险产业发展现状及市场监测报告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2016-2022年中国强制保险产业发展现状及市场监测报告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2016-2022年中国强制保险产业发展现状及市场监测报告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