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2016-2022年中国炼厂干气市场发展现状及战略咨询报告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2016-2022年中国炼厂干气市场发展现状及战略咨询报告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2016-2022年中国炼厂干气市场发展现状及战略咨询报告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2016-2022年中国炼厂干气市场发展现状及战略咨询报告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