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2016-2022年中国银杏叶制剂产业发展现状及市场监测报告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2016-2022年中国银杏叶制剂产业发展现状及市场监测报告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2016-2022年中国银杏叶制剂产业发展现状及市场监测报告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2016-2022年中国银杏叶制剂产业发展现状及市场监测报告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