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2016-2022年中国车载汽车电子装置市场需求及投资前景分析报告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2016-2022年中国车载汽车电子装置市场需求及投资前景分析报告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2016-2022年中国车载汽车电子装置市场需求及投资前景分析报告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https://www.icandata.com/view/279877.html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https://www.icandata.com/view/279877.html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2016-2022年中国车载汽车电子装置市场需求及投资前景分析报告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279877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