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2016-2022年中国乳铁蛋白市场监测及市场运行态势报告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2016-2022年中国乳铁蛋白市场监测及市场运行态势报告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2016-2022年中国乳铁蛋白市场监测及市场运行态势报告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https://www.icandata.com/view/280138.html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https://www.icandata.com/view/280138.html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2016-2022年中国乳铁蛋白市场监测及市场运行态势报告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280138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