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2016-2022年中国煤气灶市场发展现状及战略咨询报告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2016-2022年中国煤气灶市场发展现状及战略咨询报告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2016-2022年中国煤气灶市场发展现状及战略咨询报告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2016-2022年中国煤气灶市场发展现状及战略咨询报告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