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2016-2022年中国石油运输市场监测及市场运行态势报告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2016-2022年中国石油运输市场监测及市场运行态势报告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2016-2022年中国石油运输市场监测及市场运行态势报告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https://www.icandata.com/view/280220.html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https://www.icandata.com/view/280220.html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2016-2022年中国石油运输市场监测及市场运行态势报告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280220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