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2016-2022年中国银冶炼市场分析预测及投资策略报告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2016-2022年中国银冶炼市场分析预测及投资策略报告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2016-2022年中国银冶炼市场分析预测及投资策略报告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https://www.icandata.com/view/280432.html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https://www.icandata.com/view/280432.html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2016-2022年中国银冶炼市场分析预测及投资策略报告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280432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