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2016-2022年中国啶酰菌胺市场需求及投资前景分析报告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2016-2022年中国啶酰菌胺市场需求及投资前景分析报告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2016-2022年中国啶酰菌胺市场需求及投资前景分析报告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2016-2022年中国啶酰菌胺市场需求及投资前景分析报告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