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2016-2022年中国婚庆app市场需求及投资前景分析报告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2016-2022年中国婚庆app市场需求及投资前景分析报告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2016-2022年中国婚庆app市场需求及投资前景分析报告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https://www.icandata.com/view/280523.html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2016-2022年中国婚庆app市场需求及投资前景分析报告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280523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