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2016-2022年中国防滑地垫产业发展现状及市场监测报告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2016-2022年中国防滑地垫产业发展现状及市场监测报告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2016-2022年中国防滑地垫产业发展现状及市场监测报告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https://www.icandata.com/view/280803.html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https://www.icandata.com/view/280803.html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2016-2022年中国防滑地垫产业发展现状及市场监测报告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280803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