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2016-2022年中国电炉制造市场运行态势及战略咨询报告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2016-2022年中国电炉制造市场运行态势及战略咨询报告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2016-2022年中国电炉制造市场运行态势及战略咨询报告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https://www.icandata.com/view/280820.html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https://www.icandata.com/view/280820.html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2016-2022年中国电炉制造市场运行态势及战略咨询报告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280820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