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2016-2022年中国室内滑雪场产业发展现状及市场监测报告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2016-2022年中国室内滑雪场产业发展现状及市场监测报告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2016-2022年中国室内滑雪场产业发展现状及市场监测报告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2016-2022年中国室内滑雪场产业发展现状及市场监测报告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