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2016-2022年中国影视制作市场发展现状及战略咨询报告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2016-2022年中国影视制作市场发展现状及战略咨询报告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2016-2022年中国影视制作市场发展现状及战略咨询报告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https://www.icandata.com/view/281283.html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https://www.icandata.com/view/281283.html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2016-2022年中国影视制作市场发展现状及战略咨询报告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281283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