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2017-2022年中国传送带市场需求及投资前景分析报告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2017-2022年中国传送带市场需求及投资前景分析报告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2017-2022年中国传送带市场需求及投资前景分析报告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https://www.icandata.com/view/281379.html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https://www.icandata.com/view/281379.html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2017-2022年中国传送带市场需求及投资前景分析报告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281379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