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2017-2022年中国汽车配件制造市场监测及投资前景报告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2017-2022年中国汽车配件制造市场监测及投资前景报告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2017-2022年中国汽车配件制造市场监测及投资前景报告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https://www.icandata.com/view/281484.html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https://www.icandata.com/view/281484.html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2017-2022年中国汽车配件制造市场监测及投资前景报告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281484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