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2017-2022年中国遥控器集成电路产业发展现状及市场监测报告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2017-2022年中国遥控器集成电路产业发展现状及市场监测报告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2017-2022年中国遥控器集成电路产业发展现状及市场监测报告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2017-2022年中国遥控器集成电路产业发展现状及市场监测报告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