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2017-2022年中国中国联通产业发展现状及市场监测报告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2017-2022年中国中国联通产业发展现状及市场监测报告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2017-2022年中国中国联通产业发展现状及市场监测报告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2017-2022年中国中国联通产业发展现状及市场监测报告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