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2017-2022年中国稻壳发电产业发展现状及市场监测报告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2017-2022年中国稻壳发电产业发展现状及市场监测报告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2017-2022年中国稻壳发电产业发展现状及市场监测报告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2017-2022年中国稻壳发电产业发展现状及市场监测报告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