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2017-2022年中国艺术涂料市场发展现状及战略咨询报告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2017-2022年中国艺术涂料市场发展现状及战略咨询报告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2017-2022年中国艺术涂料市场发展现状及战略咨询报告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2017-2022年中国艺术涂料市场发展现状及战略咨询报告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