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2017-2022年中国立体电影眼镜市场需求及投资前景分析报告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2017-2022年中国立体电影眼镜市场需求及投资前景分析报告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2017-2022年中国立体电影眼镜市场需求及投资前景分析报告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2017-2022年中国立体电影眼镜市场需求及投资前景分析报告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