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2017-2022年中国网络文学商业化产业发展现状及市场监测报告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2017-2022年中国网络文学商业化产业发展现状及市场监测报告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2017-2022年中国网络文学商业化产业发展现状及市场监测报告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2017-2022年中国网络文学商业化产业发展现状及市场监测报告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