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2017-2022年中国睫毛膏产业发展现状及市场监测报告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2017-2022年中国睫毛膏产业发展现状及市场监测报告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2017-2022年中国睫毛膏产业发展现状及市场监测报告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2017-2022年中国睫毛膏产业发展现状及市场监测报告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