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2017-2022年中国豆腐乳产业发展现状及市场监测报告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2017-2022年中国豆腐乳产业发展现状及市场监测报告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2017-2022年中国豆腐乳产业发展现状及市场监测报告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2017-2022年中国豆腐乳产业发展现状及市场监测报告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281955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