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2017-2022年中国多端柔性直流输电产业发展现状及市场监测报告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2017-2022年中国多端柔性直流输电产业发展现状及市场监测报告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2017-2022年中国多端柔性直流输电产业发展现状及市场监测报告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2017-2022年中国多端柔性直流输电产业发展现状及市场监测报告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