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2017-2022年中国女士奶粉市场发展现状及战略咨询报告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2017-2022年中国女士奶粉市场发展现状及战略咨询报告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2017-2022年中国女士奶粉市场发展现状及战略咨询报告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2017-2022年中国女士奶粉市场发展现状及战略咨询报告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