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2017-2022年中国餐饮美食广场产业发展现状及市场监测报告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2017-2022年中国餐饮美食广场产业发展现状及市场监测报告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2017-2022年中国餐饮美食广场产业发展现状及市场监测报告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2017-2022年中国餐饮美食广场产业发展现状及市场监测报告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