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2017-2022年中国深加工玻璃市场分析及投资策略研究报告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2017-2022年中国深加工玻璃市场分析及投资策略研究报告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2017-2022年中国深加工玻璃市场分析及投资策略研究报告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2017-2022年中国深加工玻璃市场分析及投资策略研究报告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