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2017-2022年中国智能硬件市场需求及投资前景分析报告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2017-2022年中国智能硬件市场需求及投资前景分析报告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2017-2022年中国智能硬件市场需求及投资前景分析报告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2017-2022年中国智能硬件市场需求及投资前景分析报告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