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2017-2022年中国海绵床垫市场分析及投资策略研究报告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2017-2022年中国海绵床垫市场分析及投资策略研究报告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2017-2022年中国海绵床垫市场分析及投资策略研究报告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2017-2022年中国海绵床垫市场分析及投资策略研究报告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