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2017-2022年中国纸桌布产业发展现状及市场监测报告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2017-2022年中国纸桌布产业发展现状及市场监测报告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2017-2022年中国纸桌布产业发展现状及市场监测报告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https://www.icandata.com/view/282736.html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https://www.icandata.com/view/282736.html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2017-2022年中国纸桌布产业发展现状及市场监测报告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282736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