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2017-2022年中国白牛皮纸卡市场需求及投资前景分析报告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2017-2022年中国白牛皮纸卡市场需求及投资前景分析报告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2017-2022年中国白牛皮纸卡市场需求及投资前景分析报告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2017-2022年中国白牛皮纸卡市场需求及投资前景分析报告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