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2017-2022年中国衣服柔顺剂产业发展现状及市场监测报告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2017-2022年中国衣服柔顺剂产业发展现状及市场监测报告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2017-2022年中国衣服柔顺剂产业发展现状及市场监测报告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2017-2022年中国衣服柔顺剂产业发展现状及市场监测报告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