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2017-2022年中国烹饪培训市场分析及投资策略研究报告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2017-2022年中国烹饪培训市场分析及投资策略研究报告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2017-2022年中国烹饪培训市场分析及投资策略研究报告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https://www.icandata.com/view/283676.html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https://www.icandata.com/view/283676.html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2017-2022年中国烹饪培训市场分析及投资策略研究报告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283676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