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2017-2022年中国汽车安全装置市场分析及投资策略研究报告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2017-2022年中国汽车安全装置市场分析及投资策略研究报告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2017-2022年中国汽车安全装置市场分析及投资策略研究报告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https://www.icandata.com/view/283702.html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https://www.icandata.com/view/283702.html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2017-2022年中国汽车安全装置市场分析及投资策略研究报告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283702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