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2017-2022年中国含乳饮料市场分析及投资策略研究报告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2017-2022年中国含乳饮料市场分析及投资策略研究报告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2017-2022年中国含乳饮料市场分析及投资策略研究报告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https://www.icandata.com/view/284209.html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https://www.icandata.com/view/284209.html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2017-2022年中国含乳饮料市场分析及投资策略研究报告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284209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