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2017-2022年中国乒乓球市场需求及投资前景分析报告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2017-2022年中国乒乓球市场需求及投资前景分析报告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2017-2022年中国乒乓球市场需求及投资前景分析报告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2017-2022年中国乒乓球市场需求及投资前景分析报告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