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2017-2022年中国互联网家装市场发展现状及战略咨询报告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2017-2022年中国互联网家装市场发展现状及战略咨询报告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2017-2022年中国互联网家装市场发展现状及战略咨询报告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https://www.icandata.com/view/284594.html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https://www.icandata.com/view/284594.html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2017-2022年中国互联网家装市场发展现状及战略咨询报告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284594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