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2017-2022年中国粉末冶金市场分析及投资策略研究报告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2017-2022年中国粉末冶金市场分析及投资策略研究报告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2017-2022年中国粉末冶金市场分析及投资策略研究报告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2017-2022年中国粉末冶金市场分析及投资策略研究报告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